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906775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906775" w:rsidRPr="00906775">
        <w:rPr>
          <w:rStyle w:val="a9"/>
        </w:rPr>
        <w:t>Администрация городского округа Домодедово Московской области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9067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vAlign w:val="center"/>
          </w:tcPr>
          <w:p w:rsidR="00AF1EDF" w:rsidRPr="00F06873" w:rsidRDefault="009067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3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9067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vAlign w:val="center"/>
          </w:tcPr>
          <w:p w:rsidR="00AF1EDF" w:rsidRPr="00F06873" w:rsidRDefault="009067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3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9067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AF1EDF" w:rsidRPr="00F06873" w:rsidRDefault="009067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9067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067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9067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0677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0677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906775" w:rsidRDefault="00F06873" w:rsidP="00906775">
      <w:pPr>
        <w:jc w:val="right"/>
        <w:rPr>
          <w:sz w:val="20"/>
        </w:rPr>
      </w:pPr>
      <w:r w:rsidRPr="00F06873">
        <w:t>Таблица 2</w:t>
      </w:r>
      <w:r w:rsidR="00906775">
        <w:fldChar w:fldCharType="begin"/>
      </w:r>
      <w:r w:rsidR="00906775">
        <w:instrText xml:space="preserve"> INCLUDETEXT  "C:\\БАЗА\\БАЗА ЦЕНТРПРОФ 2022-3\\ARMv51_files\\sv_ved_org_63.xml" \! \t "C:\\Program Files (x86)\\Аттестация-5.1\\xsl\\per_rm\\form2_01.xsl"  \* MERGEFORMAT </w:instrText>
      </w:r>
      <w:r w:rsidR="00906775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40"/>
        <w:gridCol w:w="340"/>
        <w:gridCol w:w="474"/>
        <w:gridCol w:w="340"/>
        <w:gridCol w:w="340"/>
        <w:gridCol w:w="47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906775">
        <w:trPr>
          <w:divId w:val="17291885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06775" w:rsidRDefault="00906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06775" w:rsidRDefault="00906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06775" w:rsidRDefault="00906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06775" w:rsidRDefault="00906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06775" w:rsidRDefault="00906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06775" w:rsidRDefault="00906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06775" w:rsidRDefault="00906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06775" w:rsidRDefault="00906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906775">
        <w:trPr>
          <w:divId w:val="1729188545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06775" w:rsidRDefault="00906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06775" w:rsidRDefault="00906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06775" w:rsidRDefault="00906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06775" w:rsidRDefault="00906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06775" w:rsidRDefault="00906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06775" w:rsidRDefault="00906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06775" w:rsidRDefault="00906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06775" w:rsidRDefault="00906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06775" w:rsidRDefault="00906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06775" w:rsidRDefault="00906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06775" w:rsidRDefault="00906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06775" w:rsidRDefault="00906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06775" w:rsidRDefault="00906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06775" w:rsidRDefault="00906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rPr>
                <w:sz w:val="16"/>
                <w:szCs w:val="16"/>
              </w:rPr>
            </w:pPr>
          </w:p>
        </w:tc>
      </w:tr>
      <w:tr w:rsidR="00906775">
        <w:trPr>
          <w:divId w:val="172918854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06775">
        <w:trPr>
          <w:divId w:val="172918854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Сектор мониторинга жизнедеятельности округа. Адрес: МО, г. Домодедово, микрорайон Центральный, площадь 30-летия Победы, д.1</w:t>
            </w:r>
          </w:p>
        </w:tc>
      </w:tr>
      <w:tr w:rsidR="00906775">
        <w:trPr>
          <w:divId w:val="17291885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инспектор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6775">
        <w:trPr>
          <w:divId w:val="172918854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информационного и программного обеспечения. Адрес: МО, г. Домодедово, микрорайон Центральный, Каширское ш., д.27А</w:t>
            </w:r>
          </w:p>
        </w:tc>
      </w:tr>
      <w:tr w:rsidR="00906775">
        <w:trPr>
          <w:divId w:val="17291885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аналитик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6775">
        <w:trPr>
          <w:divId w:val="172918854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Сектор реализации государственных и муниципальных услуг в градостроительной сфере. Адрес: МО, г. Домодедово, микрорайон Центральный, Каширское ш., д.27А</w:t>
            </w:r>
          </w:p>
        </w:tc>
      </w:tr>
      <w:tr w:rsidR="00906775">
        <w:trPr>
          <w:divId w:val="17291885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6775">
        <w:trPr>
          <w:divId w:val="17291885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инспектор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6775">
        <w:trPr>
          <w:divId w:val="17291885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инспектор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6775">
        <w:trPr>
          <w:divId w:val="17291885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6775">
        <w:trPr>
          <w:divId w:val="17291885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6775">
        <w:trPr>
          <w:divId w:val="17291885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6775">
        <w:trPr>
          <w:divId w:val="17291885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6775">
        <w:trPr>
          <w:divId w:val="17291885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6775">
        <w:trPr>
          <w:divId w:val="17291885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6775">
        <w:trPr>
          <w:divId w:val="17291885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6775">
        <w:trPr>
          <w:divId w:val="17291885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6775">
        <w:trPr>
          <w:divId w:val="17291885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6775">
        <w:trPr>
          <w:divId w:val="17291885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инспектор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6775" w:rsidRDefault="009067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906775" w:rsidP="00906775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936F48" w:rsidRDefault="00936F48" w:rsidP="00936F48">
      <w:pPr>
        <w:rPr>
          <w:rStyle w:val="a9"/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906775">
        <w:rPr>
          <w:rStyle w:val="a9"/>
        </w:rPr>
        <w:t>25.11.2022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26842" w:rsidRDefault="00426842" w:rsidP="00936F48">
      <w:pPr>
        <w:rPr>
          <w:rStyle w:val="a9"/>
          <w:lang w:val="en-US"/>
        </w:rPr>
      </w:pPr>
    </w:p>
    <w:p w:rsidR="00426842" w:rsidRDefault="00426842" w:rsidP="00936F48">
      <w:pPr>
        <w:rPr>
          <w:rStyle w:val="a9"/>
          <w:lang w:val="en-US"/>
        </w:rPr>
      </w:pPr>
    </w:p>
    <w:p w:rsidR="00426842" w:rsidRPr="00DB70BA" w:rsidRDefault="00426842" w:rsidP="00426842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426842" w:rsidRPr="00922677" w:rsidRDefault="00426842" w:rsidP="00426842"/>
    <w:p w:rsidR="00426842" w:rsidRPr="00710271" w:rsidRDefault="00426842" w:rsidP="00426842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ceh</w:instrText>
      </w:r>
      <w:r w:rsidRPr="00040069">
        <w:rPr>
          <w:rStyle w:val="a9"/>
        </w:rPr>
        <w:instrText>_</w:instrText>
      </w:r>
      <w:r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Pr="00040069">
        <w:rPr>
          <w:rStyle w:val="a9"/>
        </w:rPr>
        <w:t xml:space="preserve"> Администрация городского округа Домодедово Московской области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426842" w:rsidRDefault="00426842" w:rsidP="0042684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426842" w:rsidRPr="00AF49A3" w:rsidTr="005F41D1">
        <w:trPr>
          <w:jc w:val="center"/>
        </w:trPr>
        <w:tc>
          <w:tcPr>
            <w:tcW w:w="3049" w:type="dxa"/>
            <w:vAlign w:val="center"/>
          </w:tcPr>
          <w:p w:rsidR="00426842" w:rsidRPr="00063DF1" w:rsidRDefault="00426842" w:rsidP="005F41D1">
            <w:pPr>
              <w:pStyle w:val="aa"/>
            </w:pPr>
            <w:bookmarkStart w:id="6" w:name="main_table"/>
            <w:bookmarkEnd w:id="6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426842" w:rsidRPr="00063DF1" w:rsidRDefault="00426842" w:rsidP="005F41D1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426842" w:rsidRPr="00063DF1" w:rsidRDefault="00426842" w:rsidP="005F41D1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426842" w:rsidRPr="00063DF1" w:rsidRDefault="00426842" w:rsidP="005F41D1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426842" w:rsidRPr="00063DF1" w:rsidRDefault="00426842" w:rsidP="005F41D1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426842" w:rsidRPr="00063DF1" w:rsidRDefault="00426842" w:rsidP="005F41D1">
            <w:pPr>
              <w:pStyle w:val="aa"/>
            </w:pPr>
            <w:r w:rsidRPr="00063DF1">
              <w:t>Отметка о выполнении</w:t>
            </w:r>
          </w:p>
        </w:tc>
      </w:tr>
      <w:tr w:rsidR="00426842" w:rsidRPr="00AF49A3" w:rsidTr="005F41D1">
        <w:trPr>
          <w:jc w:val="center"/>
        </w:trPr>
        <w:tc>
          <w:tcPr>
            <w:tcW w:w="3049" w:type="dxa"/>
            <w:vAlign w:val="center"/>
          </w:tcPr>
          <w:p w:rsidR="00426842" w:rsidRPr="00063DF1" w:rsidRDefault="00426842" w:rsidP="005F41D1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426842" w:rsidRPr="00063DF1" w:rsidRDefault="00426842" w:rsidP="005F41D1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426842" w:rsidRPr="00063DF1" w:rsidRDefault="00426842" w:rsidP="005F41D1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426842" w:rsidRPr="00063DF1" w:rsidRDefault="00426842" w:rsidP="005F41D1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426842" w:rsidRPr="00063DF1" w:rsidRDefault="00426842" w:rsidP="005F41D1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426842" w:rsidRPr="00063DF1" w:rsidRDefault="00426842" w:rsidP="005F41D1">
            <w:pPr>
              <w:pStyle w:val="aa"/>
            </w:pPr>
            <w:r w:rsidRPr="00063DF1">
              <w:t>6</w:t>
            </w:r>
          </w:p>
        </w:tc>
      </w:tr>
      <w:tr w:rsidR="00426842" w:rsidRPr="00AF49A3" w:rsidTr="005F41D1">
        <w:trPr>
          <w:jc w:val="center"/>
        </w:trPr>
        <w:tc>
          <w:tcPr>
            <w:tcW w:w="3049" w:type="dxa"/>
            <w:vAlign w:val="center"/>
          </w:tcPr>
          <w:p w:rsidR="00426842" w:rsidRPr="00040069" w:rsidRDefault="00426842" w:rsidP="005F41D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Мероприятия не предусмотрены</w:t>
            </w:r>
          </w:p>
        </w:tc>
        <w:tc>
          <w:tcPr>
            <w:tcW w:w="3686" w:type="dxa"/>
            <w:vAlign w:val="center"/>
          </w:tcPr>
          <w:p w:rsidR="00426842" w:rsidRPr="00063DF1" w:rsidRDefault="00426842" w:rsidP="005F41D1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426842" w:rsidRPr="00063DF1" w:rsidRDefault="00426842" w:rsidP="005F41D1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426842" w:rsidRPr="00063DF1" w:rsidRDefault="00426842" w:rsidP="005F41D1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426842" w:rsidRPr="00063DF1" w:rsidRDefault="00426842" w:rsidP="005F41D1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426842" w:rsidRPr="00063DF1" w:rsidRDefault="00426842" w:rsidP="005F41D1">
            <w:pPr>
              <w:pStyle w:val="aa"/>
            </w:pPr>
            <w:r>
              <w:t>-</w:t>
            </w:r>
          </w:p>
        </w:tc>
      </w:tr>
    </w:tbl>
    <w:p w:rsidR="00426842" w:rsidRDefault="00426842" w:rsidP="00426842"/>
    <w:p w:rsidR="00426842" w:rsidRPr="00FD5E7D" w:rsidRDefault="00426842" w:rsidP="00426842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>
        <w:rPr>
          <w:rStyle w:val="a9"/>
        </w:rPr>
        <w:t>25.11.2022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26842" w:rsidRDefault="00426842" w:rsidP="00426842">
      <w:pPr>
        <w:rPr>
          <w:sz w:val="18"/>
          <w:szCs w:val="18"/>
          <w:lang w:val="en-US"/>
        </w:rPr>
      </w:pPr>
    </w:p>
    <w:p w:rsidR="00426842" w:rsidRPr="00FD5E7D" w:rsidRDefault="00426842" w:rsidP="00936F48">
      <w:pPr>
        <w:rPr>
          <w:lang w:val="en-US"/>
        </w:rPr>
      </w:pPr>
      <w:bookmarkStart w:id="7" w:name="_GoBack"/>
      <w:bookmarkEnd w:id="7"/>
    </w:p>
    <w:sectPr w:rsidR="00426842" w:rsidRPr="00FD5E7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60C" w:rsidRDefault="0065260C" w:rsidP="00906775">
      <w:r>
        <w:separator/>
      </w:r>
    </w:p>
  </w:endnote>
  <w:endnote w:type="continuationSeparator" w:id="0">
    <w:p w:rsidR="0065260C" w:rsidRDefault="0065260C" w:rsidP="0090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60C" w:rsidRDefault="0065260C" w:rsidP="00906775">
      <w:r>
        <w:separator/>
      </w:r>
    </w:p>
  </w:footnote>
  <w:footnote w:type="continuationSeparator" w:id="0">
    <w:p w:rsidR="0065260C" w:rsidRDefault="0065260C" w:rsidP="00906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4"/>
    <w:docVar w:name="adv_info1" w:val="     "/>
    <w:docVar w:name="adv_info2" w:val="     "/>
    <w:docVar w:name="adv_info3" w:val="     "/>
    <w:docVar w:name="att_org_adr" w:val="121596, Россия, город Москва,  ул. Горбунова, дом 2, строение 3, этаж 5, помещение II, комната 37"/>
    <w:docVar w:name="att_org_name" w:val="Общество с ограниченной ответственностью «ЦентрПрофОценка»"/>
    <w:docVar w:name="att_org_reg_date" w:val="13.11.2018"/>
    <w:docVar w:name="att_org_reg_num" w:val="560"/>
    <w:docVar w:name="boss_fio" w:val="Герасимов Юрий Николаевич"/>
    <w:docVar w:name="ceh_info" w:val="Администрация городского округа Домодедово Московской области"/>
    <w:docVar w:name="doc_name" w:val="Документ4"/>
    <w:docVar w:name="doc_type" w:val="5"/>
    <w:docVar w:name="fill_date" w:val="25.11.2022"/>
    <w:docVar w:name="org_guid" w:val="8076B011F0B047F6A2CD331A4511E7DF"/>
    <w:docVar w:name="org_id" w:val="63"/>
    <w:docVar w:name="org_name" w:val="     "/>
    <w:docVar w:name="pers_guids" w:val="191142D226D94F318C01CD6B6359358A@"/>
    <w:docVar w:name="pers_snils" w:val="191142D226D94F318C01CD6B6359358A@"/>
    <w:docVar w:name="podr_id" w:val="org_63"/>
    <w:docVar w:name="pred_dolg" w:val="Первый заместитель главы администрации городского округа Домодедово"/>
    <w:docVar w:name="pred_fio" w:val="Ведерникова Марина Ивановна"/>
    <w:docVar w:name="rbtd_adr" w:val="     "/>
    <w:docVar w:name="rbtd_name" w:val="Администрация городского округа Домодедово Московской области"/>
    <w:docVar w:name="step_test" w:val="54"/>
    <w:docVar w:name="sv_docs" w:val="1"/>
  </w:docVars>
  <w:rsids>
    <w:rsidRoot w:val="00906775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D6E5F"/>
    <w:rsid w:val="003F4B55"/>
    <w:rsid w:val="00426842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203DB"/>
    <w:rsid w:val="00642E12"/>
    <w:rsid w:val="0065260C"/>
    <w:rsid w:val="0065289A"/>
    <w:rsid w:val="0067226F"/>
    <w:rsid w:val="006E4DFC"/>
    <w:rsid w:val="00725C51"/>
    <w:rsid w:val="00820552"/>
    <w:rsid w:val="008D02F0"/>
    <w:rsid w:val="00906775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CEB2B"/>
  <w15:docId w15:val="{1C4639B3-4E02-4AC6-8747-131F8424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067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06775"/>
    <w:rPr>
      <w:sz w:val="24"/>
    </w:rPr>
  </w:style>
  <w:style w:type="paragraph" w:styleId="ad">
    <w:name w:val="footer"/>
    <w:basedOn w:val="a"/>
    <w:link w:val="ae"/>
    <w:rsid w:val="009067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0677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111</dc:creator>
  <cp:lastModifiedBy>Турина О.С.</cp:lastModifiedBy>
  <cp:revision>3</cp:revision>
  <dcterms:created xsi:type="dcterms:W3CDTF">2022-12-01T08:36:00Z</dcterms:created>
  <dcterms:modified xsi:type="dcterms:W3CDTF">2023-10-24T13:26:00Z</dcterms:modified>
</cp:coreProperties>
</file>